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F077A8" w:rsidRDefault="00DB70BA" w:rsidP="00D209D0">
      <w:pPr>
        <w:pStyle w:val="1"/>
      </w:pPr>
      <w:r w:rsidRPr="00F077A8">
        <w:t>Перечень рекомендуемых мероприятий по улучшению условий труда</w:t>
      </w:r>
    </w:p>
    <w:p w:rsidR="00B3448B" w:rsidRPr="00F077A8" w:rsidRDefault="00B3448B" w:rsidP="00D209D0"/>
    <w:p w:rsidR="00B3448B" w:rsidRPr="00F077A8" w:rsidRDefault="00B3448B" w:rsidP="00D209D0">
      <w:pPr>
        <w:rPr>
          <w:b/>
        </w:rPr>
      </w:pPr>
      <w:r w:rsidRPr="00F077A8">
        <w:rPr>
          <w:b/>
        </w:rPr>
        <w:t>Наименование организации:</w:t>
      </w:r>
      <w:r w:rsidRPr="00F077A8">
        <w:t xml:space="preserve"> </w:t>
      </w:r>
      <w:r w:rsidRPr="00F077A8">
        <w:fldChar w:fldCharType="begin"/>
      </w:r>
      <w:r w:rsidRPr="00F077A8">
        <w:instrText xml:space="preserve"> DOCVARIABLE </w:instrText>
      </w:r>
      <w:r w:rsidR="00483A6A" w:rsidRPr="00F077A8">
        <w:instrText>ceh_info</w:instrText>
      </w:r>
      <w:r w:rsidRPr="00F077A8">
        <w:instrText xml:space="preserve"> \* MERGEFORMAT </w:instrText>
      </w:r>
      <w:r w:rsidRPr="00F077A8">
        <w:fldChar w:fldCharType="separate"/>
      </w:r>
      <w:r w:rsidR="004C157D" w:rsidRPr="004C157D">
        <w:t xml:space="preserve"> Общество с ограниченной ответственностью "Формула-К" </w:t>
      </w:r>
      <w:r w:rsidRPr="00F077A8">
        <w:fldChar w:fldCharType="end"/>
      </w:r>
      <w:r w:rsidRPr="00F077A8">
        <w:t> </w:t>
      </w:r>
    </w:p>
    <w:p w:rsidR="00DB70BA" w:rsidRPr="00F077A8" w:rsidRDefault="00DB70BA" w:rsidP="00D209D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4271"/>
        <w:gridCol w:w="2921"/>
        <w:gridCol w:w="1427"/>
        <w:gridCol w:w="2808"/>
        <w:gridCol w:w="1353"/>
      </w:tblGrid>
      <w:tr w:rsidR="00DB70BA" w:rsidRPr="00F077A8" w:rsidTr="00EE5913">
        <w:tc>
          <w:tcPr>
            <w:tcW w:w="986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bookmarkStart w:id="0" w:name="main_table"/>
            <w:bookmarkEnd w:id="0"/>
            <w:r w:rsidRPr="00F077A8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1341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17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448" w:type="pct"/>
            <w:vAlign w:val="center"/>
          </w:tcPr>
          <w:p w:rsidR="00EE5913" w:rsidRPr="00F077A8" w:rsidRDefault="008B4051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Срок</w:t>
            </w:r>
            <w:r w:rsidR="00EE5913" w:rsidRPr="00F077A8">
              <w:rPr>
                <w:sz w:val="18"/>
                <w:szCs w:val="18"/>
              </w:rPr>
              <w:t xml:space="preserve"> </w:t>
            </w:r>
          </w:p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выполнения</w:t>
            </w:r>
          </w:p>
        </w:tc>
        <w:tc>
          <w:tcPr>
            <w:tcW w:w="882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Структурные подразделения, привлекаемые для выполнения</w:t>
            </w:r>
          </w:p>
        </w:tc>
        <w:tc>
          <w:tcPr>
            <w:tcW w:w="425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F077A8" w:rsidTr="00EE5913">
        <w:tc>
          <w:tcPr>
            <w:tcW w:w="986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1</w:t>
            </w:r>
          </w:p>
        </w:tc>
        <w:tc>
          <w:tcPr>
            <w:tcW w:w="1341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2</w:t>
            </w:r>
          </w:p>
        </w:tc>
        <w:tc>
          <w:tcPr>
            <w:tcW w:w="917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4</w:t>
            </w:r>
          </w:p>
        </w:tc>
        <w:tc>
          <w:tcPr>
            <w:tcW w:w="882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:rsidR="00DB70BA" w:rsidRPr="00F077A8" w:rsidRDefault="00DB70BA" w:rsidP="00EE5913">
            <w:pPr>
              <w:jc w:val="center"/>
              <w:rPr>
                <w:sz w:val="18"/>
                <w:szCs w:val="18"/>
              </w:rPr>
            </w:pPr>
            <w:r w:rsidRPr="00F077A8">
              <w:rPr>
                <w:sz w:val="18"/>
                <w:szCs w:val="18"/>
              </w:rPr>
              <w:t>6</w:t>
            </w:r>
          </w:p>
        </w:tc>
      </w:tr>
      <w:tr w:rsidR="00F44242" w:rsidRPr="00F077A8" w:rsidTr="00EE5913">
        <w:tc>
          <w:tcPr>
            <w:tcW w:w="986" w:type="pct"/>
            <w:vAlign w:val="center"/>
          </w:tcPr>
          <w:p w:rsidR="00F44242" w:rsidRPr="004C157D" w:rsidRDefault="00F44242" w:rsidP="00F4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341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не предусмотрены</w:t>
            </w:r>
          </w:p>
        </w:tc>
        <w:tc>
          <w:tcPr>
            <w:tcW w:w="917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8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4242" w:rsidRPr="00F077A8" w:rsidTr="006F33B1">
        <w:tc>
          <w:tcPr>
            <w:tcW w:w="986" w:type="pct"/>
            <w:vAlign w:val="center"/>
          </w:tcPr>
          <w:p w:rsidR="00F44242" w:rsidRPr="004C157D" w:rsidRDefault="00F44242" w:rsidP="00F4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Производственный отдел</w:t>
            </w:r>
          </w:p>
        </w:tc>
        <w:tc>
          <w:tcPr>
            <w:tcW w:w="1341" w:type="pct"/>
          </w:tcPr>
          <w:p w:rsidR="00F44242" w:rsidRDefault="00F44242" w:rsidP="00F44242">
            <w:pPr>
              <w:jc w:val="center"/>
            </w:pPr>
            <w:r w:rsidRPr="005B45C6">
              <w:rPr>
                <w:sz w:val="18"/>
                <w:szCs w:val="18"/>
              </w:rPr>
              <w:t>Мероприятия не предусмотрены</w:t>
            </w:r>
          </w:p>
        </w:tc>
        <w:tc>
          <w:tcPr>
            <w:tcW w:w="917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8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4242" w:rsidRPr="00F077A8" w:rsidTr="006F33B1">
        <w:tc>
          <w:tcPr>
            <w:tcW w:w="986" w:type="pct"/>
            <w:vAlign w:val="center"/>
          </w:tcPr>
          <w:p w:rsidR="00F44242" w:rsidRPr="004C157D" w:rsidRDefault="00F44242" w:rsidP="00F4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 главного механика</w:t>
            </w:r>
          </w:p>
        </w:tc>
        <w:tc>
          <w:tcPr>
            <w:tcW w:w="1341" w:type="pct"/>
          </w:tcPr>
          <w:p w:rsidR="00F44242" w:rsidRDefault="00F44242" w:rsidP="00F44242">
            <w:pPr>
              <w:jc w:val="center"/>
            </w:pPr>
            <w:r w:rsidRPr="005B45C6">
              <w:rPr>
                <w:sz w:val="18"/>
                <w:szCs w:val="18"/>
              </w:rPr>
              <w:t>Мероприятия не предусмотрены</w:t>
            </w:r>
          </w:p>
        </w:tc>
        <w:tc>
          <w:tcPr>
            <w:tcW w:w="917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8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:rsidR="00F44242" w:rsidRPr="00F077A8" w:rsidRDefault="00F44242" w:rsidP="00F44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B70BA" w:rsidRPr="00F077A8" w:rsidRDefault="00DB70BA" w:rsidP="00D209D0"/>
    <w:p w:rsidR="00DB70BA" w:rsidRPr="00F077A8" w:rsidRDefault="00DB70BA" w:rsidP="00D209D0">
      <w:pPr>
        <w:rPr>
          <w:b/>
        </w:rPr>
      </w:pPr>
      <w:r w:rsidRPr="00F077A8">
        <w:rPr>
          <w:b/>
        </w:rPr>
        <w:t>Дата составления:</w:t>
      </w:r>
      <w:r w:rsidR="00FD5E7D" w:rsidRPr="00F077A8">
        <w:t xml:space="preserve"> </w:t>
      </w:r>
      <w:fldSimple w:instr=" DOCVARIABLE fill_date \* MERGEFORMAT ">
        <w:r w:rsidR="004C157D">
          <w:t xml:space="preserve">       </w:t>
        </w:r>
      </w:fldSimple>
      <w:r w:rsidR="00FD5E7D" w:rsidRPr="00F077A8">
        <w:t> </w:t>
      </w:r>
    </w:p>
    <w:p w:rsidR="00D209D0" w:rsidRPr="00F077A8" w:rsidRDefault="00D209D0" w:rsidP="00D209D0"/>
    <w:p w:rsidR="00D209D0" w:rsidRPr="00F077A8" w:rsidRDefault="00D209D0" w:rsidP="00D209D0">
      <w:pPr>
        <w:spacing w:before="120" w:after="120"/>
        <w:rPr>
          <w:b/>
        </w:rPr>
      </w:pPr>
      <w:r w:rsidRPr="00F077A8">
        <w:rPr>
          <w:b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209D0" w:rsidRPr="00F077A8" w:rsidTr="00F1426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D209D0" w:rsidRPr="00F077A8" w:rsidRDefault="004C157D" w:rsidP="00F14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</w:tc>
        <w:tc>
          <w:tcPr>
            <w:tcW w:w="283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</w:tr>
      <w:tr w:rsidR="00D209D0" w:rsidRPr="00F077A8" w:rsidTr="00F14261">
        <w:trPr>
          <w:trHeight w:val="186"/>
        </w:trPr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  <w:bookmarkStart w:id="2" w:name="s070_1"/>
            <w:bookmarkEnd w:id="2"/>
            <w:r w:rsidRPr="00F077A8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  <w:r w:rsidRPr="00F077A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209D0" w:rsidRPr="00F077A8" w:rsidRDefault="004C157D" w:rsidP="00F1426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  <w:r w:rsidRPr="00F077A8">
              <w:rPr>
                <w:sz w:val="20"/>
                <w:vertAlign w:val="superscript"/>
              </w:rPr>
              <w:t>(дата)</w:t>
            </w:r>
          </w:p>
        </w:tc>
      </w:tr>
    </w:tbl>
    <w:p w:rsidR="00D209D0" w:rsidRPr="00F077A8" w:rsidRDefault="00D209D0" w:rsidP="00D209D0">
      <w:pPr>
        <w:spacing w:before="120" w:after="120"/>
        <w:rPr>
          <w:b/>
        </w:rPr>
      </w:pPr>
      <w:r w:rsidRPr="00F077A8">
        <w:rPr>
          <w:b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209D0" w:rsidRPr="00F077A8" w:rsidTr="004C15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209D0" w:rsidRPr="00F077A8" w:rsidRDefault="004C157D" w:rsidP="00F14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</w:t>
            </w:r>
          </w:p>
        </w:tc>
        <w:tc>
          <w:tcPr>
            <w:tcW w:w="283" w:type="dxa"/>
            <w:vAlign w:val="bottom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209D0" w:rsidRPr="00F077A8" w:rsidRDefault="00D209D0" w:rsidP="00F14261">
            <w:pPr>
              <w:jc w:val="center"/>
              <w:rPr>
                <w:sz w:val="20"/>
              </w:rPr>
            </w:pPr>
          </w:p>
        </w:tc>
      </w:tr>
      <w:tr w:rsidR="00D209D0" w:rsidRPr="00F077A8" w:rsidTr="004C15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  <w:bookmarkStart w:id="4" w:name="s070_2"/>
            <w:bookmarkEnd w:id="4"/>
            <w:r w:rsidRPr="00F077A8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  <w:r w:rsidRPr="00F077A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209D0" w:rsidRPr="00F077A8" w:rsidRDefault="004C157D" w:rsidP="00F1426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D209D0" w:rsidRPr="00F077A8" w:rsidRDefault="00D209D0" w:rsidP="00F14261">
            <w:pPr>
              <w:jc w:val="center"/>
              <w:rPr>
                <w:sz w:val="20"/>
                <w:vertAlign w:val="superscript"/>
              </w:rPr>
            </w:pPr>
            <w:r w:rsidRPr="00F077A8">
              <w:rPr>
                <w:sz w:val="20"/>
                <w:vertAlign w:val="superscript"/>
              </w:rPr>
              <w:t>(дата)</w:t>
            </w:r>
          </w:p>
        </w:tc>
      </w:tr>
      <w:tr w:rsidR="004C157D" w:rsidRPr="004C157D" w:rsidTr="004C15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57D" w:rsidRPr="004C157D" w:rsidRDefault="004C157D" w:rsidP="00F14261">
            <w:pPr>
              <w:jc w:val="center"/>
              <w:rPr>
                <w:sz w:val="20"/>
              </w:rPr>
            </w:pPr>
          </w:p>
        </w:tc>
      </w:tr>
      <w:tr w:rsidR="004C157D" w:rsidRPr="004C157D" w:rsidTr="004C15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157D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(дата)</w:t>
            </w:r>
          </w:p>
        </w:tc>
      </w:tr>
    </w:tbl>
    <w:p w:rsidR="00D209D0" w:rsidRPr="00F077A8" w:rsidRDefault="00D209D0" w:rsidP="00D209D0">
      <w:pPr>
        <w:spacing w:before="120" w:after="120"/>
        <w:rPr>
          <w:b/>
        </w:rPr>
      </w:pPr>
      <w:r w:rsidRPr="00F077A8">
        <w:rPr>
          <w:b/>
        </w:rPr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209D0" w:rsidRPr="004C157D" w:rsidTr="004C157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09D0" w:rsidRPr="004C157D" w:rsidRDefault="004C157D" w:rsidP="00F14261">
            <w:pPr>
              <w:jc w:val="center"/>
              <w:rPr>
                <w:sz w:val="20"/>
              </w:rPr>
            </w:pPr>
            <w:r w:rsidRPr="004C157D">
              <w:rPr>
                <w:sz w:val="20"/>
              </w:rPr>
              <w:t>279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09D0" w:rsidRPr="004C157D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09D0" w:rsidRPr="004C157D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09D0" w:rsidRPr="004C157D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09D0" w:rsidRPr="004C157D" w:rsidRDefault="00D209D0" w:rsidP="00F14261">
            <w:pPr>
              <w:jc w:val="center"/>
              <w:rPr>
                <w:sz w:val="20"/>
              </w:rPr>
            </w:pPr>
            <w:bookmarkStart w:id="5" w:name="_GoBack"/>
            <w:bookmarkEnd w:id="5"/>
          </w:p>
        </w:tc>
        <w:tc>
          <w:tcPr>
            <w:tcW w:w="284" w:type="dxa"/>
            <w:shd w:val="clear" w:color="auto" w:fill="auto"/>
            <w:vAlign w:val="bottom"/>
          </w:tcPr>
          <w:p w:rsidR="00D209D0" w:rsidRPr="004C157D" w:rsidRDefault="00D209D0" w:rsidP="00F1426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09D0" w:rsidRPr="004C157D" w:rsidRDefault="00D209D0" w:rsidP="00F14261">
            <w:pPr>
              <w:jc w:val="center"/>
              <w:rPr>
                <w:sz w:val="20"/>
              </w:rPr>
            </w:pPr>
          </w:p>
        </w:tc>
      </w:tr>
      <w:tr w:rsidR="00D209D0" w:rsidRPr="004C157D" w:rsidTr="004C157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D209D0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D209D0" w:rsidRPr="004C157D" w:rsidRDefault="00D209D0" w:rsidP="00F14261">
            <w:pPr>
              <w:jc w:val="center"/>
              <w:rPr>
                <w:sz w:val="20"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09D0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09D0" w:rsidRPr="004C157D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09D0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209D0" w:rsidRPr="004C157D" w:rsidRDefault="00D209D0" w:rsidP="00F14261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09D0" w:rsidRPr="004C157D" w:rsidRDefault="004C157D" w:rsidP="00F14261">
            <w:pPr>
              <w:jc w:val="center"/>
              <w:rPr>
                <w:sz w:val="20"/>
                <w:vertAlign w:val="superscript"/>
              </w:rPr>
            </w:pPr>
            <w:r w:rsidRPr="004C157D">
              <w:rPr>
                <w:sz w:val="20"/>
                <w:vertAlign w:val="superscript"/>
              </w:rPr>
              <w:t>(дата)</w:t>
            </w:r>
          </w:p>
        </w:tc>
      </w:tr>
    </w:tbl>
    <w:p w:rsidR="00D209D0" w:rsidRPr="00F077A8" w:rsidRDefault="00D209D0" w:rsidP="00D209D0"/>
    <w:sectPr w:rsidR="00D209D0" w:rsidRPr="00F077A8" w:rsidSect="00D209D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3F" w:rsidRDefault="002F1B3F">
      <w:r>
        <w:separator/>
      </w:r>
    </w:p>
  </w:endnote>
  <w:endnote w:type="continuationSeparator" w:id="0">
    <w:p w:rsidR="002F1B3F" w:rsidRDefault="002F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3F" w:rsidRDefault="002F1B3F">
      <w:r>
        <w:separator/>
      </w:r>
    </w:p>
  </w:footnote>
  <w:footnote w:type="continuationSeparator" w:id="0">
    <w:p w:rsidR="002F1B3F" w:rsidRDefault="002F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6660032, г. Красноярск, ул. Дубенского, 4 корп.1, оф. 230"/>
    <w:docVar w:name="att_org_name" w:val="АДПО &quot;ЦУОТ&quot;"/>
    <w:docVar w:name="att_org_reg_date" w:val="09.12.2016"/>
    <w:docVar w:name="att_org_reg_num" w:val="412"/>
    <w:docVar w:name="boss_fio" w:val="Кузнецов Василий Михайлович"/>
    <w:docVar w:name="ceh_info" w:val=" Общество с ограниченной ответственностью &quot;Формула-К&quot; "/>
    <w:docVar w:name="doc_type" w:val="6"/>
    <w:docVar w:name="fill_date" w:val="       "/>
    <w:docVar w:name="org_guid" w:val="07B39C6C449B474B8317187A6AD4BCB2"/>
    <w:docVar w:name="org_id" w:val="135"/>
    <w:docVar w:name="org_name" w:val="     "/>
    <w:docVar w:name="pers_guids" w:val="7B2868BAC4174160AF93D07014FBF8E1@"/>
    <w:docVar w:name="pers_snils" w:val="7B2868BAC4174160AF93D07014FBF8E1@"/>
    <w:docVar w:name="podr_id" w:val="org_135"/>
    <w:docVar w:name="pred_dolg" w:val="Главный инженер"/>
    <w:docVar w:name="pred_fio" w:val="Логинов С.А."/>
    <w:docVar w:name="rbtd_name" w:val="Общество с ограниченной ответственностью &quot;Формула-К&quot;"/>
    <w:docVar w:name="sv_docs" w:val="1"/>
  </w:docVars>
  <w:rsids>
    <w:rsidRoot w:val="004C157D"/>
    <w:rsid w:val="0002033E"/>
    <w:rsid w:val="00056BFC"/>
    <w:rsid w:val="0007776A"/>
    <w:rsid w:val="00093D2E"/>
    <w:rsid w:val="000971F8"/>
    <w:rsid w:val="000C5130"/>
    <w:rsid w:val="00196135"/>
    <w:rsid w:val="001A7AC3"/>
    <w:rsid w:val="001B06AD"/>
    <w:rsid w:val="00231826"/>
    <w:rsid w:val="00237B32"/>
    <w:rsid w:val="00292A65"/>
    <w:rsid w:val="002F1B3F"/>
    <w:rsid w:val="003A1C01"/>
    <w:rsid w:val="003A2259"/>
    <w:rsid w:val="003C79E5"/>
    <w:rsid w:val="00483A6A"/>
    <w:rsid w:val="00495D50"/>
    <w:rsid w:val="004B7161"/>
    <w:rsid w:val="004C157D"/>
    <w:rsid w:val="004C6BD0"/>
    <w:rsid w:val="004D3FF5"/>
    <w:rsid w:val="004E5CB1"/>
    <w:rsid w:val="00543F13"/>
    <w:rsid w:val="00547088"/>
    <w:rsid w:val="005567D6"/>
    <w:rsid w:val="005645F0"/>
    <w:rsid w:val="00572AE0"/>
    <w:rsid w:val="00584289"/>
    <w:rsid w:val="005F64E6"/>
    <w:rsid w:val="00647BA8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00C3"/>
    <w:rsid w:val="00C45714"/>
    <w:rsid w:val="00C93056"/>
    <w:rsid w:val="00CA2E96"/>
    <w:rsid w:val="00CD2568"/>
    <w:rsid w:val="00D11966"/>
    <w:rsid w:val="00D209D0"/>
    <w:rsid w:val="00DB70BA"/>
    <w:rsid w:val="00DC0F74"/>
    <w:rsid w:val="00DD6622"/>
    <w:rsid w:val="00E25119"/>
    <w:rsid w:val="00E458F1"/>
    <w:rsid w:val="00E80DBC"/>
    <w:rsid w:val="00EB7BDE"/>
    <w:rsid w:val="00EC5373"/>
    <w:rsid w:val="00EE5913"/>
    <w:rsid w:val="00F077A8"/>
    <w:rsid w:val="00F14261"/>
    <w:rsid w:val="00F262EE"/>
    <w:rsid w:val="00F44242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E5A93-F9CB-4F10-A0A0-6AC8E5F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D209D0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D209D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D209D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79131</dc:creator>
  <cp:lastModifiedBy>Елена Васильева</cp:lastModifiedBy>
  <cp:revision>3</cp:revision>
  <dcterms:created xsi:type="dcterms:W3CDTF">2024-05-29T06:52:00Z</dcterms:created>
  <dcterms:modified xsi:type="dcterms:W3CDTF">2024-07-19T03:29:00Z</dcterms:modified>
</cp:coreProperties>
</file>